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39" w14:textId="27547B81" w:rsidR="00D93E61" w:rsidRDefault="00157ED8" w:rsidP="001C462E">
      <w:pPr>
        <w:pStyle w:val="rubrik2"/>
        <w:rPr>
          <w:rStyle w:val="RubrikChar"/>
          <w:lang w:bidi="sv-SE"/>
        </w:rPr>
      </w:pPr>
      <w:r>
        <w:drawing>
          <wp:anchor distT="0" distB="0" distL="114300" distR="114300" simplePos="0" relativeHeight="251661824" behindDoc="1" locked="0" layoutInCell="1" allowOverlap="1" wp14:anchorId="67C73014" wp14:editId="0C883794">
            <wp:simplePos x="0" y="0"/>
            <wp:positionH relativeFrom="column">
              <wp:posOffset>5905500</wp:posOffset>
            </wp:positionH>
            <wp:positionV relativeFrom="paragraph">
              <wp:posOffset>-180975</wp:posOffset>
            </wp:positionV>
            <wp:extent cx="914400" cy="914400"/>
            <wp:effectExtent l="0" t="0" r="0" b="0"/>
            <wp:wrapNone/>
            <wp:docPr id="9" name="Bild 9" descr="Mopp och hink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Mopp och hink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4DC">
        <w:rPr>
          <w:lang w:bidi="sv-SE"/>
        </w:rP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4C3EF9D0" wp14:editId="007F6F2D">
                <wp:simplePos x="0" y="0"/>
                <wp:positionH relativeFrom="page">
                  <wp:posOffset>-155575</wp:posOffset>
                </wp:positionH>
                <wp:positionV relativeFrom="page">
                  <wp:posOffset>-530225</wp:posOffset>
                </wp:positionV>
                <wp:extent cx="8039100" cy="2453640"/>
                <wp:effectExtent l="0" t="3175" r="3175" b="635"/>
                <wp:wrapNone/>
                <wp:docPr id="3" name="Grup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2453640"/>
                          <a:chOff x="-240" y="-835"/>
                          <a:chExt cx="12660" cy="3864"/>
                        </a:xfrm>
                      </wpg:grpSpPr>
                      <wps:wsp>
                        <wps:cNvPr id="4" name="Rektangel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upp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Frihandsfigur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ihandsfigur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E7549" id="Grupp 15" o:spid="_x0000_s1026" alt="&quot;&quot;" style="position:absolute;margin-left:-12.25pt;margin-top:-41.75pt;width:633pt;height:193.2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">
                <v:rect id="Rektangel 13" o:spid="_x0000_s1027" style="position:absolute;left:-240;top:-280;width:126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" fillcolor="#c1c9f8 [661]" stroked="f" strokecolor="#4a7ebb" strokeweight="1.5pt">
                  <v:shadow opacity="22938f" offset="0"/>
                  <v:textbox inset=",7.2pt,,7.2pt"/>
                </v:rect>
                <v:group id="Grupp 14" o:spid="_x0000_s1028" style="position:absolute;top:-835;width:12245;height:3864" coordorigin=",-835" coordsize="12245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ihandsfigur 1082" o:spid="_x0000_s1029" style="position:absolute;top:-835;width:12245;height:3864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Frihandsfigur 1083" o:spid="_x0000_s1030" style="position:absolute;top:691;width:12231;height:2337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>
        <w:rPr>
          <w:rStyle w:val="RubrikChar"/>
          <w:lang w:bidi="sv-SE"/>
        </w:rPr>
        <w:t>Checklista inför</w:t>
      </w:r>
    </w:p>
    <w:p w14:paraId="33C4AE7F" w14:textId="41AD103B" w:rsidR="00157ED8" w:rsidRPr="001965A8" w:rsidRDefault="00157ED8" w:rsidP="001C462E">
      <w:pPr>
        <w:pStyle w:val="rubrik2"/>
      </w:pPr>
      <w:r>
        <w:rPr>
          <w:rStyle w:val="RubrikChar"/>
          <w:lang w:bidi="sv-SE"/>
        </w:rPr>
        <w:t>avflyttning</w:t>
      </w:r>
    </w:p>
    <w:p w14:paraId="4D3E04DE" w14:textId="3DF6CB39" w:rsidR="007F1882" w:rsidRDefault="00157ED8" w:rsidP="001965A8">
      <w:pPr>
        <w:pStyle w:val="Stortext"/>
        <w:sectPr w:rsidR="007F1882" w:rsidSect="0027028D">
          <w:footerReference w:type="default" r:id="rId12"/>
          <w:type w:val="continuous"/>
          <w:pgSz w:w="11906" w:h="16838" w:code="9"/>
          <w:pgMar w:top="3240" w:right="1080" w:bottom="720" w:left="1080" w:header="706" w:footer="706" w:gutter="0"/>
          <w:cols w:space="708"/>
          <w:docGrid w:linePitch="360"/>
        </w:sectPr>
      </w:pPr>
      <w:r>
        <w:t>Tänk på att städa lägenheten ordentlig. Alternativt kan ni kontakt oss för att beställa städning.</w:t>
      </w:r>
    </w:p>
    <w:p w14:paraId="5F4D9E2D" w14:textId="429EA962" w:rsidR="00DA5426" w:rsidRPr="00274DDA" w:rsidRDefault="00157ED8" w:rsidP="00274DDA">
      <w:pPr>
        <w:pStyle w:val="Rubrik1"/>
      </w:pPr>
      <w:r>
        <w:t>SPIS OCH UGN</w:t>
      </w:r>
    </w:p>
    <w:bookmarkStart w:id="0" w:name="_Hlk534932933"/>
    <w:p w14:paraId="3FBA02E8" w14:textId="464B7704" w:rsidR="00537EB5" w:rsidRPr="001C462E" w:rsidRDefault="009520F2" w:rsidP="001C462E">
      <w:pPr>
        <w:pStyle w:val="kryssruta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1C462E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Rengör spisens ovansida</w:t>
      </w:r>
    </w:p>
    <w:bookmarkEnd w:id="0"/>
    <w:p w14:paraId="5E0E60F6" w14:textId="5E119B47" w:rsidR="00537EB5" w:rsidRPr="001C462E" w:rsidRDefault="009520F2" w:rsidP="001C462E">
      <w:pPr>
        <w:pStyle w:val="kryssruta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Rengör kokplattorna, glöm inte kanterna.</w:t>
      </w:r>
    </w:p>
    <w:p w14:paraId="45FFF56A" w14:textId="70003FE0" w:rsidR="00157ED8" w:rsidRPr="001C462E" w:rsidRDefault="009520F2" w:rsidP="00157ED8">
      <w:pPr>
        <w:pStyle w:val="kryssruta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Dra ut spisen och rengör alla sidor samt golvet och väggen.</w:t>
      </w:r>
    </w:p>
    <w:p w14:paraId="74BC6F4F" w14:textId="3264872E" w:rsidR="00537EB5" w:rsidRDefault="009520F2" w:rsidP="001C462E">
      <w:pPr>
        <w:pStyle w:val="kryssruta"/>
      </w:pPr>
      <w:sdt>
        <w:sdt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Rengör ugn och låda för plåtar och galler.</w:t>
      </w:r>
    </w:p>
    <w:p w14:paraId="55A2B8B1" w14:textId="365C147C" w:rsidR="00157ED8" w:rsidRPr="001C462E" w:rsidRDefault="009520F2" w:rsidP="00157ED8">
      <w:pPr>
        <w:pStyle w:val="kryssruta"/>
      </w:pPr>
      <w:sdt>
        <w:sdtPr>
          <w:id w:val="-11214567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157ED8">
        <w:t>Rengör plåtar och galler.</w:t>
      </w:r>
    </w:p>
    <w:p w14:paraId="7C072421" w14:textId="6D72B766" w:rsidR="005C69FF" w:rsidRPr="00534647" w:rsidRDefault="00157ED8" w:rsidP="001C462E">
      <w:pPr>
        <w:pStyle w:val="Rubrik1"/>
      </w:pPr>
      <w:r>
        <w:t>Fläkt</w:t>
      </w:r>
    </w:p>
    <w:p w14:paraId="3901FEB3" w14:textId="0BF88920" w:rsidR="00537EB5" w:rsidRPr="001C462E" w:rsidRDefault="009520F2" w:rsidP="001C462E">
      <w:pPr>
        <w:pStyle w:val="kryssruta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Rengör spisfläkten på alla sidor.</w:t>
      </w:r>
    </w:p>
    <w:p w14:paraId="1C94E47C" w14:textId="42E49454" w:rsidR="00537EB5" w:rsidRPr="001C462E" w:rsidRDefault="009520F2" w:rsidP="001C462E">
      <w:pPr>
        <w:pStyle w:val="kryssruta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Diska filter. Byt till ett nytt filter om det inte går att rengöra.</w:t>
      </w:r>
    </w:p>
    <w:p w14:paraId="4A5537D2" w14:textId="02471C06" w:rsidR="00B7421E" w:rsidRPr="00B47A13" w:rsidRDefault="00157ED8" w:rsidP="003670A6">
      <w:pPr>
        <w:pStyle w:val="Rubrik1"/>
        <w:spacing w:before="0"/>
      </w:pPr>
      <w:r>
        <w:t>Kyl och frys</w:t>
      </w:r>
    </w:p>
    <w:p w14:paraId="424B4FFA" w14:textId="29E5FA3C" w:rsidR="00537EB5" w:rsidRPr="001C462E" w:rsidRDefault="009520F2" w:rsidP="001C462E">
      <w:pPr>
        <w:pStyle w:val="kryssruta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Frosta av både kylen och frysen.</w:t>
      </w:r>
    </w:p>
    <w:p w14:paraId="5E47F7BF" w14:textId="160AA0B6" w:rsidR="00537EB5" w:rsidRPr="001C462E" w:rsidRDefault="009520F2" w:rsidP="001C462E">
      <w:pPr>
        <w:pStyle w:val="kryssruta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Rengör både in- och utvändig.</w:t>
      </w:r>
    </w:p>
    <w:p w14:paraId="09F830A2" w14:textId="20AB1DF3" w:rsidR="00537EB5" w:rsidRPr="001C462E" w:rsidRDefault="009520F2" w:rsidP="001C462E">
      <w:pPr>
        <w:pStyle w:val="kryssruta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Dra ut kyl/frys och dammsug bakom och under. Rengör även golv och frontgaller.</w:t>
      </w:r>
    </w:p>
    <w:p w14:paraId="16528701" w14:textId="37AA655D" w:rsidR="00537EB5" w:rsidRPr="001C462E" w:rsidRDefault="009520F2" w:rsidP="00157ED8">
      <w:pPr>
        <w:pStyle w:val="kryssruta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157ED8">
        <w:t>Låt dörrarna stå öppna.</w:t>
      </w:r>
    </w:p>
    <w:p w14:paraId="7711E656" w14:textId="7BFF656E" w:rsidR="00497373" w:rsidRPr="00B47A13" w:rsidRDefault="00157ED8" w:rsidP="001C462E">
      <w:pPr>
        <w:pStyle w:val="Rubrik1"/>
      </w:pPr>
      <w:r>
        <w:t>Diskbänk, skåp, väggar, lampor</w:t>
      </w:r>
      <w:r w:rsidR="005652FA">
        <w:t>, golv och diskmaskin.</w:t>
      </w:r>
    </w:p>
    <w:p w14:paraId="04BE5B32" w14:textId="62A0D8C8" w:rsidR="00537EB5" w:rsidRPr="001C462E" w:rsidRDefault="009520F2" w:rsidP="001C462E">
      <w:pPr>
        <w:pStyle w:val="kryssruta"/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5652FA">
        <w:t>Rengör av alla skåp och lådor både in- och utvändigt samt under.</w:t>
      </w:r>
    </w:p>
    <w:p w14:paraId="15BD3AA6" w14:textId="0A8094DD" w:rsidR="00537EB5" w:rsidRPr="001C462E" w:rsidRDefault="009520F2" w:rsidP="001C462E">
      <w:pPr>
        <w:pStyle w:val="kryssruta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5652FA">
        <w:t>Rengör kakel och kryddhylla.</w:t>
      </w:r>
    </w:p>
    <w:p w14:paraId="177FAF99" w14:textId="51DAAA65" w:rsidR="00537EB5" w:rsidRPr="001C462E" w:rsidRDefault="009520F2" w:rsidP="001C462E">
      <w:pPr>
        <w:pStyle w:val="kryssruta"/>
      </w:pPr>
      <w:sdt>
        <w:sdt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5652FA">
        <w:t>Rengör diskbänk, vask och skärbräda.</w:t>
      </w:r>
    </w:p>
    <w:p w14:paraId="18804A64" w14:textId="2E15ABBE" w:rsidR="00537EB5" w:rsidRDefault="009520F2" w:rsidP="001C462E">
      <w:pPr>
        <w:pStyle w:val="kryssruta"/>
      </w:pPr>
      <w:sdt>
        <w:sdt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5652FA">
        <w:t>Rengör fasta lampor.</w:t>
      </w:r>
    </w:p>
    <w:p w14:paraId="361598AD" w14:textId="307F99CB" w:rsidR="005652FA" w:rsidRPr="001C462E" w:rsidRDefault="009520F2" w:rsidP="005652FA">
      <w:pPr>
        <w:pStyle w:val="kryssruta"/>
      </w:pPr>
      <w:sdt>
        <w:sdtPr>
          <w:id w:val="11998876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FA" w:rsidRPr="00537EB5">
            <w:rPr>
              <w:rFonts w:hint="eastAsia"/>
              <w:lang w:bidi="sv-SE"/>
            </w:rPr>
            <w:t>☐</w:t>
          </w:r>
        </w:sdtContent>
      </w:sdt>
      <w:r w:rsidR="005652FA" w:rsidRPr="001C462E">
        <w:rPr>
          <w:lang w:bidi="sv-SE"/>
        </w:rPr>
        <w:tab/>
      </w:r>
      <w:r w:rsidR="005652FA">
        <w:t>Rengör golv.</w:t>
      </w:r>
    </w:p>
    <w:p w14:paraId="758EEC40" w14:textId="08743BFC" w:rsidR="005652FA" w:rsidRPr="001C462E" w:rsidRDefault="009520F2" w:rsidP="005652FA">
      <w:pPr>
        <w:pStyle w:val="kryssruta"/>
      </w:pPr>
      <w:sdt>
        <w:sdtPr>
          <w:id w:val="193207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FA" w:rsidRPr="00537EB5">
            <w:rPr>
              <w:rFonts w:hint="eastAsia"/>
              <w:lang w:bidi="sv-SE"/>
            </w:rPr>
            <w:t>☐</w:t>
          </w:r>
        </w:sdtContent>
      </w:sdt>
      <w:r w:rsidR="005652FA" w:rsidRPr="001C462E">
        <w:rPr>
          <w:lang w:bidi="sv-SE"/>
        </w:rPr>
        <w:tab/>
      </w:r>
      <w:r w:rsidR="005652FA">
        <w:t>Rengör golvlister/snickerier.</w:t>
      </w:r>
    </w:p>
    <w:p w14:paraId="070A576D" w14:textId="0C182A4F" w:rsidR="005652FA" w:rsidRPr="001C462E" w:rsidRDefault="009520F2" w:rsidP="005652FA">
      <w:pPr>
        <w:pStyle w:val="kryssruta"/>
      </w:pPr>
      <w:sdt>
        <w:sdtPr>
          <w:id w:val="-16202945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FA" w:rsidRPr="00537EB5">
            <w:rPr>
              <w:rFonts w:hint="eastAsia"/>
              <w:lang w:bidi="sv-SE"/>
            </w:rPr>
            <w:t>☐</w:t>
          </w:r>
        </w:sdtContent>
      </w:sdt>
      <w:r w:rsidR="005652FA" w:rsidRPr="001C462E">
        <w:rPr>
          <w:lang w:bidi="sv-SE"/>
        </w:rPr>
        <w:tab/>
      </w:r>
      <w:r w:rsidR="005652FA">
        <w:t>Rengör diskmaskin.</w:t>
      </w:r>
    </w:p>
    <w:p w14:paraId="106A528C" w14:textId="74420EB0" w:rsidR="005652FA" w:rsidRDefault="009520F2" w:rsidP="001C462E">
      <w:pPr>
        <w:pStyle w:val="kryssruta"/>
      </w:pPr>
      <w:sdt>
        <w:sdtPr>
          <w:id w:val="-1340379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FA">
            <w:rPr>
              <w:rFonts w:ascii="MS Gothic" w:eastAsia="MS Gothic" w:hAnsi="MS Gothic" w:hint="eastAsia"/>
            </w:rPr>
            <w:t>☐</w:t>
          </w:r>
        </w:sdtContent>
      </w:sdt>
      <w:r w:rsidR="005652FA" w:rsidRPr="001C462E">
        <w:rPr>
          <w:lang w:bidi="sv-SE"/>
        </w:rPr>
        <w:tab/>
      </w:r>
      <w:r w:rsidR="005652FA">
        <w:t>Rengör källsorteringskärl ordentligt.</w:t>
      </w:r>
    </w:p>
    <w:p w14:paraId="0CB28E96" w14:textId="10902C09" w:rsidR="00482245" w:rsidRPr="00B47A13" w:rsidRDefault="009B1A4A" w:rsidP="005652FA">
      <w:pPr>
        <w:pStyle w:val="Rubrik1"/>
      </w:pPr>
      <w:r>
        <w:t>Badrum och toalett</w:t>
      </w:r>
    </w:p>
    <w:p w14:paraId="3914C312" w14:textId="4894C68F" w:rsidR="00537EB5" w:rsidRPr="001C462E" w:rsidRDefault="009520F2" w:rsidP="001C462E">
      <w:pPr>
        <w:pStyle w:val="kryssruta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9B1A4A">
        <w:t>Rengör in- och utsidan av WC-stolen.</w:t>
      </w:r>
    </w:p>
    <w:p w14:paraId="6C8C5451" w14:textId="2656B3D9" w:rsidR="00537EB5" w:rsidRPr="001C462E" w:rsidRDefault="009520F2" w:rsidP="001C462E">
      <w:pPr>
        <w:pStyle w:val="kryssruta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9B1A4A">
        <w:t>Rengör ovan- och undersidan av tvättstället och handfatet.</w:t>
      </w:r>
    </w:p>
    <w:p w14:paraId="2CD5294A" w14:textId="089DB3C8" w:rsidR="009B1A4A" w:rsidRPr="001C462E" w:rsidRDefault="009520F2" w:rsidP="009B1A4A">
      <w:pPr>
        <w:pStyle w:val="kryssruta"/>
      </w:pPr>
      <w:sdt>
        <w:sdtPr>
          <w:id w:val="14591443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9B1A4A">
        <w:t>Rengör rören.</w:t>
      </w:r>
    </w:p>
    <w:p w14:paraId="2A830D16" w14:textId="1BBCF6FC" w:rsidR="00537EB5" w:rsidRDefault="009520F2" w:rsidP="001C462E">
      <w:pPr>
        <w:pStyle w:val="kryssruta"/>
      </w:pPr>
      <w:sdt>
        <w:sdtPr>
          <w:id w:val="-14473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sv-SE"/>
            </w:rPr>
            <w:t>☐</w:t>
          </w:r>
        </w:sdtContent>
      </w:sdt>
      <w:r w:rsidR="00537EB5" w:rsidRPr="001C462E">
        <w:rPr>
          <w:lang w:bidi="sv-SE"/>
        </w:rPr>
        <w:tab/>
      </w:r>
      <w:r w:rsidR="009B1A4A">
        <w:t>Rengör kran och blandare.</w:t>
      </w:r>
    </w:p>
    <w:p w14:paraId="1BF9B9F1" w14:textId="1E689695" w:rsidR="009B1A4A" w:rsidRPr="001C462E" w:rsidRDefault="009520F2" w:rsidP="009B1A4A">
      <w:pPr>
        <w:pStyle w:val="kryssruta"/>
      </w:pPr>
      <w:sdt>
        <w:sdtPr>
          <w:id w:val="-1838068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4A" w:rsidRPr="00537EB5">
            <w:rPr>
              <w:rFonts w:hint="eastAsia"/>
              <w:lang w:bidi="sv-SE"/>
            </w:rPr>
            <w:t>☐</w:t>
          </w:r>
        </w:sdtContent>
      </w:sdt>
      <w:r w:rsidR="009B1A4A" w:rsidRPr="001C462E">
        <w:rPr>
          <w:lang w:bidi="sv-SE"/>
        </w:rPr>
        <w:tab/>
      </w:r>
      <w:r w:rsidR="009B1A4A">
        <w:t>Rengör badrumsskåp in- och utvändigt.</w:t>
      </w:r>
    </w:p>
    <w:p w14:paraId="565F1250" w14:textId="19DC5286" w:rsidR="009B1A4A" w:rsidRPr="001C462E" w:rsidRDefault="009520F2" w:rsidP="009B1A4A">
      <w:pPr>
        <w:pStyle w:val="kryssruta"/>
      </w:pPr>
      <w:sdt>
        <w:sdtPr>
          <w:id w:val="-1437479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4A" w:rsidRPr="00537EB5">
            <w:rPr>
              <w:rFonts w:hint="eastAsia"/>
              <w:lang w:bidi="sv-SE"/>
            </w:rPr>
            <w:t>☐</w:t>
          </w:r>
        </w:sdtContent>
      </w:sdt>
      <w:r w:rsidR="009B1A4A" w:rsidRPr="001C462E">
        <w:rPr>
          <w:lang w:bidi="sv-SE"/>
        </w:rPr>
        <w:tab/>
      </w:r>
      <w:r w:rsidR="009B1A4A">
        <w:t>Rensa golvbrunn och vattenlås till tvättställ.</w:t>
      </w:r>
    </w:p>
    <w:p w14:paraId="184E7702" w14:textId="4B5DD830" w:rsidR="009B1A4A" w:rsidRPr="001C462E" w:rsidRDefault="009520F2" w:rsidP="009B1A4A">
      <w:pPr>
        <w:pStyle w:val="kryssruta"/>
      </w:pPr>
      <w:sdt>
        <w:sdtPr>
          <w:id w:val="-15062847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4A" w:rsidRPr="00537EB5">
            <w:rPr>
              <w:rFonts w:hint="eastAsia"/>
              <w:lang w:bidi="sv-SE"/>
            </w:rPr>
            <w:t>☐</w:t>
          </w:r>
        </w:sdtContent>
      </w:sdt>
      <w:r w:rsidR="009B1A4A" w:rsidRPr="001C462E">
        <w:rPr>
          <w:lang w:bidi="sv-SE"/>
        </w:rPr>
        <w:tab/>
      </w:r>
      <w:r w:rsidR="009B1A4A">
        <w:t>Rengör tvättmaskin och torktumlare.</w:t>
      </w:r>
    </w:p>
    <w:p w14:paraId="15384971" w14:textId="0AF9B660" w:rsidR="009B1A4A" w:rsidRDefault="009520F2" w:rsidP="009B1A4A">
      <w:pPr>
        <w:pStyle w:val="kryssruta"/>
      </w:pPr>
      <w:sdt>
        <w:sdtPr>
          <w:id w:val="-1449926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4A" w:rsidRPr="00537EB5">
            <w:rPr>
              <w:rFonts w:hint="eastAsia"/>
              <w:lang w:bidi="sv-SE"/>
            </w:rPr>
            <w:t>☐</w:t>
          </w:r>
        </w:sdtContent>
      </w:sdt>
      <w:r w:rsidR="009B1A4A" w:rsidRPr="001C462E">
        <w:rPr>
          <w:lang w:bidi="sv-SE"/>
        </w:rPr>
        <w:tab/>
      </w:r>
      <w:r w:rsidR="009B1A4A">
        <w:t>Rengör golv.</w:t>
      </w:r>
    </w:p>
    <w:p w14:paraId="3B5BED60" w14:textId="77777777" w:rsidR="009B1A4A" w:rsidRDefault="009B1A4A" w:rsidP="001C462E">
      <w:pPr>
        <w:pStyle w:val="kryssruta"/>
      </w:pPr>
    </w:p>
    <w:p w14:paraId="5C3D6928" w14:textId="6D5BE74C" w:rsidR="00157ED8" w:rsidRPr="00274DDA" w:rsidRDefault="009B1A4A" w:rsidP="00157ED8">
      <w:pPr>
        <w:pStyle w:val="Rubrik1"/>
      </w:pPr>
      <w:r>
        <w:t>Dush och/eller badkar</w:t>
      </w:r>
    </w:p>
    <w:p w14:paraId="3AF809CF" w14:textId="77777777" w:rsidR="00157ED8" w:rsidRPr="001C462E" w:rsidRDefault="009520F2" w:rsidP="00157ED8">
      <w:pPr>
        <w:pStyle w:val="kryssruta"/>
      </w:pPr>
      <w:sdt>
        <w:sdtPr>
          <w:id w:val="-4868577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1C462E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sdt>
        <w:sdtPr>
          <w:id w:val="-1984385765"/>
          <w:placeholder>
            <w:docPart w:val="20BE9F7268BD4ECBBCE51AD2140997F2"/>
          </w:placeholder>
          <w:temporary/>
          <w:showingPlcHdr/>
          <w15:appearance w15:val="hidden"/>
        </w:sdtPr>
        <w:sdtEndPr/>
        <w:sdtContent>
          <w:r w:rsidR="00157ED8" w:rsidRPr="001C462E">
            <w:rPr>
              <w:lang w:bidi="sv-SE"/>
            </w:rPr>
            <w:t>Håll reda på reglerna för cykling på vägarna. Om du inte kan dem, lär dig dem snabbt!</w:t>
          </w:r>
        </w:sdtContent>
      </w:sdt>
    </w:p>
    <w:p w14:paraId="589D21B7" w14:textId="77777777" w:rsidR="00157ED8" w:rsidRPr="001C462E" w:rsidRDefault="009520F2" w:rsidP="00157ED8">
      <w:pPr>
        <w:pStyle w:val="kryssruta"/>
      </w:pPr>
      <w:sdt>
        <w:sdtPr>
          <w:id w:val="1163207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sdt>
        <w:sdtPr>
          <w:id w:val="-581599803"/>
          <w:placeholder>
            <w:docPart w:val="97D7D344D0BB4DF1A4C345B2451FBEB7"/>
          </w:placeholder>
          <w:temporary/>
          <w:showingPlcHdr/>
          <w15:appearance w15:val="hidden"/>
        </w:sdtPr>
        <w:sdtEndPr/>
        <w:sdtContent>
          <w:r w:rsidR="00157ED8" w:rsidRPr="001C462E">
            <w:rPr>
              <w:lang w:bidi="sv-SE"/>
            </w:rPr>
            <w:t>Uppskatta din träningsnivå. 2 mils cykling till jobbet har stor påverkan på din dag om du är otränad. Överväg kortare turer för att bygga upp din kondition.</w:t>
          </w:r>
        </w:sdtContent>
      </w:sdt>
    </w:p>
    <w:p w14:paraId="1F234951" w14:textId="77777777" w:rsidR="00157ED8" w:rsidRPr="001C462E" w:rsidRDefault="009520F2" w:rsidP="00157ED8">
      <w:pPr>
        <w:pStyle w:val="kryssruta"/>
      </w:pPr>
      <w:sdt>
        <w:sdtPr>
          <w:id w:val="13039628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sdt>
        <w:sdtPr>
          <w:id w:val="533551564"/>
          <w:placeholder>
            <w:docPart w:val="4DD20227B9C5437EB22CBB47708AEFBD"/>
          </w:placeholder>
          <w:temporary/>
          <w:showingPlcHdr/>
          <w15:appearance w15:val="hidden"/>
        </w:sdtPr>
        <w:sdtEndPr/>
        <w:sdtContent>
          <w:r w:rsidR="00157ED8" w:rsidRPr="001C462E">
            <w:rPr>
              <w:lang w:bidi="sv-SE"/>
            </w:rPr>
            <w:t>Lär dig hur du lagar en punktering och utför mindre cykelreparationer.</w:t>
          </w:r>
        </w:sdtContent>
      </w:sdt>
    </w:p>
    <w:p w14:paraId="27C0681E" w14:textId="77777777" w:rsidR="00157ED8" w:rsidRPr="001C462E" w:rsidRDefault="009520F2" w:rsidP="00157ED8">
      <w:pPr>
        <w:pStyle w:val="kryssruta"/>
      </w:pPr>
      <w:sdt>
        <w:sdtPr>
          <w:id w:val="11478536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sdt>
        <w:sdtPr>
          <w:id w:val="-68507090"/>
          <w:placeholder>
            <w:docPart w:val="6B46BCEC09AA41B290A22634C90ECAB3"/>
          </w:placeholder>
          <w:temporary/>
          <w:showingPlcHdr/>
          <w15:appearance w15:val="hidden"/>
        </w:sdtPr>
        <w:sdtEndPr/>
        <w:sdtContent>
          <w:r w:rsidR="00157ED8" w:rsidRPr="00537EB5">
            <w:rPr>
              <w:lang w:bidi="sv-SE"/>
            </w:rPr>
            <w:t>Låt en fackman utföra en säkerhetskontroll och gå igenom cykeln.</w:t>
          </w:r>
        </w:sdtContent>
      </w:sdt>
    </w:p>
    <w:p w14:paraId="1B670983" w14:textId="2A55B947" w:rsidR="00157ED8" w:rsidRPr="00534647" w:rsidRDefault="009B1A4A" w:rsidP="00157ED8">
      <w:pPr>
        <w:pStyle w:val="Rubrik1"/>
      </w:pPr>
      <w:r>
        <w:t>Övrigt</w:t>
      </w:r>
    </w:p>
    <w:p w14:paraId="5AE4AC6C" w14:textId="71D02CAF" w:rsidR="00157ED8" w:rsidRPr="001C462E" w:rsidRDefault="009520F2" w:rsidP="00157ED8">
      <w:pPr>
        <w:pStyle w:val="kryssruta"/>
      </w:pPr>
      <w:sdt>
        <w:sdtPr>
          <w:id w:val="-2010356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1C462E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9B1A4A">
        <w:t xml:space="preserve">Putsa fönstren </w:t>
      </w:r>
      <w:r w:rsidR="00F8339B">
        <w:t>–</w:t>
      </w:r>
      <w:r w:rsidR="009B1A4A">
        <w:t xml:space="preserve"> </w:t>
      </w:r>
      <w:r w:rsidR="00F8339B">
        <w:t>samtliga fönsterglas (invändigt, mellan och utvändigt).</w:t>
      </w:r>
    </w:p>
    <w:p w14:paraId="11B7902A" w14:textId="3E95F2C1" w:rsidR="00157ED8" w:rsidRPr="001C462E" w:rsidRDefault="009520F2" w:rsidP="00157ED8">
      <w:pPr>
        <w:pStyle w:val="kryssruta"/>
      </w:pPr>
      <w:sdt>
        <w:sdtPr>
          <w:id w:val="-1992711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8339B">
        <w:t>Rengör alla fönsterbrädor.</w:t>
      </w:r>
    </w:p>
    <w:p w14:paraId="4A22686F" w14:textId="49285477" w:rsidR="00157ED8" w:rsidRPr="001C462E" w:rsidRDefault="009520F2" w:rsidP="00157ED8">
      <w:pPr>
        <w:pStyle w:val="kryssruta"/>
      </w:pPr>
      <w:sdt>
        <w:sdtPr>
          <w:id w:val="-17249797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8339B">
        <w:t>Rengör persienner.</w:t>
      </w:r>
    </w:p>
    <w:p w14:paraId="250D479D" w14:textId="441C9AD2" w:rsidR="00157ED8" w:rsidRPr="001C462E" w:rsidRDefault="009520F2" w:rsidP="00157ED8">
      <w:pPr>
        <w:pStyle w:val="kryssruta"/>
      </w:pPr>
      <w:sdt>
        <w:sdtPr>
          <w:id w:val="16552634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8339B">
        <w:t xml:space="preserve">Rengör snickerier, golvlister, garderobslister </w:t>
      </w:r>
      <w:proofErr w:type="gramStart"/>
      <w:r w:rsidR="00F8339B">
        <w:t>m.m.</w:t>
      </w:r>
      <w:proofErr w:type="gramEnd"/>
    </w:p>
    <w:p w14:paraId="09810AFC" w14:textId="42E41D07" w:rsidR="00157ED8" w:rsidRPr="001C462E" w:rsidRDefault="009520F2" w:rsidP="00157ED8">
      <w:pPr>
        <w:pStyle w:val="kryssruta"/>
      </w:pPr>
      <w:sdt>
        <w:sdtPr>
          <w:id w:val="-7836529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8339B">
        <w:t>Rengör samtliga dörrar (innerdörrar, ytterdörr och balkong-/altandörr).</w:t>
      </w:r>
    </w:p>
    <w:p w14:paraId="368F1AD2" w14:textId="41F1F760" w:rsidR="00157ED8" w:rsidRPr="001C462E" w:rsidRDefault="009520F2" w:rsidP="00157ED8">
      <w:pPr>
        <w:pStyle w:val="kryssruta"/>
      </w:pPr>
      <w:sdt>
        <w:sdtPr>
          <w:id w:val="17838456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8339B">
        <w:t>Rengör alla element, även bakom.</w:t>
      </w:r>
    </w:p>
    <w:p w14:paraId="2B04C9C0" w14:textId="5C40B0CC" w:rsidR="00157ED8" w:rsidRPr="001C462E" w:rsidRDefault="009520F2" w:rsidP="00157ED8">
      <w:pPr>
        <w:pStyle w:val="kryssruta"/>
      </w:pPr>
      <w:sdt>
        <w:sdtPr>
          <w:id w:val="1601769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alla skåp och garderober.</w:t>
      </w:r>
    </w:p>
    <w:p w14:paraId="71BC8DF5" w14:textId="69E0A3B0" w:rsidR="00157ED8" w:rsidRPr="001C462E" w:rsidRDefault="009520F2" w:rsidP="00157ED8">
      <w:pPr>
        <w:pStyle w:val="kryssruta"/>
      </w:pPr>
      <w:sdt>
        <w:sdtPr>
          <w:id w:val="16060777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alla el-uttag och strömbrytare.</w:t>
      </w:r>
    </w:p>
    <w:p w14:paraId="699EED95" w14:textId="7D28C0E6" w:rsidR="00157ED8" w:rsidRPr="001C462E" w:rsidRDefault="009520F2" w:rsidP="00157ED8">
      <w:pPr>
        <w:pStyle w:val="kryssruta"/>
      </w:pPr>
      <w:sdt>
        <w:sdtPr>
          <w:id w:val="19936070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väggar och tak från damm.</w:t>
      </w:r>
    </w:p>
    <w:p w14:paraId="110D5775" w14:textId="7E46ADF6" w:rsidR="00157ED8" w:rsidRPr="001C462E" w:rsidRDefault="009520F2" w:rsidP="00157ED8">
      <w:pPr>
        <w:pStyle w:val="kryssruta"/>
      </w:pPr>
      <w:sdt>
        <w:sdtPr>
          <w:id w:val="9169895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fasta armaturer.</w:t>
      </w:r>
    </w:p>
    <w:p w14:paraId="47E0CD50" w14:textId="3B0D0383" w:rsidR="00157ED8" w:rsidRPr="001C462E" w:rsidRDefault="009520F2" w:rsidP="00157ED8">
      <w:pPr>
        <w:pStyle w:val="kryssruta"/>
      </w:pPr>
      <w:sdt>
        <w:sdtPr>
          <w:id w:val="11144820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ventiler.</w:t>
      </w:r>
    </w:p>
    <w:p w14:paraId="16315D8B" w14:textId="62ED91A5" w:rsidR="00157ED8" w:rsidRPr="001C462E" w:rsidRDefault="009520F2" w:rsidP="00157ED8">
      <w:pPr>
        <w:pStyle w:val="kryssruta"/>
      </w:pPr>
      <w:sdt>
        <w:sdtPr>
          <w:id w:val="-16242948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D8" w:rsidRPr="00537EB5">
            <w:rPr>
              <w:rFonts w:hint="eastAsia"/>
              <w:lang w:bidi="sv-SE"/>
            </w:rPr>
            <w:t>☐</w:t>
          </w:r>
        </w:sdtContent>
      </w:sdt>
      <w:r w:rsidR="00157ED8" w:rsidRPr="001C462E">
        <w:rPr>
          <w:lang w:bidi="sv-SE"/>
        </w:rPr>
        <w:tab/>
      </w:r>
      <w:r w:rsidR="00F233A3">
        <w:t>Rengör alla golv.</w:t>
      </w:r>
    </w:p>
    <w:p w14:paraId="6DA5175D" w14:textId="77777777" w:rsidR="00157ED8" w:rsidRPr="001C462E" w:rsidRDefault="00157ED8" w:rsidP="001C462E">
      <w:pPr>
        <w:pStyle w:val="kryssruta"/>
      </w:pPr>
    </w:p>
    <w:sectPr w:rsidR="00157ED8" w:rsidRPr="001C462E" w:rsidSect="0027028D">
      <w:type w:val="continuous"/>
      <w:pgSz w:w="11906" w:h="16838" w:code="9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50A4" w14:textId="77777777" w:rsidR="00157ED8" w:rsidRDefault="00157ED8" w:rsidP="00F4689D">
      <w:r>
        <w:separator/>
      </w:r>
    </w:p>
  </w:endnote>
  <w:endnote w:type="continuationSeparator" w:id="0">
    <w:p w14:paraId="2C251C1E" w14:textId="77777777" w:rsidR="00157ED8" w:rsidRDefault="00157ED8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C029" w14:textId="77777777" w:rsidR="00106A8D" w:rsidRDefault="00A824DC">
    <w:pPr>
      <w:pStyle w:val="Sidfot"/>
    </w:pPr>
    <w:r>
      <w:rPr>
        <w:noProof/>
        <w:lang w:bidi="sv-S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FBC7A39" wp14:editId="4CA98EAF">
              <wp:simplePos x="0" y="0"/>
              <wp:positionH relativeFrom="page">
                <wp:posOffset>-118745</wp:posOffset>
              </wp:positionH>
              <wp:positionV relativeFrom="page">
                <wp:posOffset>10205085</wp:posOffset>
              </wp:positionV>
              <wp:extent cx="8001000" cy="228600"/>
              <wp:effectExtent l="0" t="0" r="0" b="0"/>
              <wp:wrapNone/>
              <wp:docPr id="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0B9B0" id="Rektangel 1" o:spid="_x0000_s1026" alt="&quot;&quot;" style="position:absolute;margin-left:-9.35pt;margin-top:803.55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FCEA" w14:textId="77777777" w:rsidR="00157ED8" w:rsidRDefault="00157ED8" w:rsidP="00F4689D">
      <w:r>
        <w:separator/>
      </w:r>
    </w:p>
  </w:footnote>
  <w:footnote w:type="continuationSeparator" w:id="0">
    <w:p w14:paraId="0578E07B" w14:textId="77777777" w:rsidR="00157ED8" w:rsidRDefault="00157ED8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295">
    <w:abstractNumId w:val="20"/>
  </w:num>
  <w:num w:numId="2" w16cid:durableId="904879768">
    <w:abstractNumId w:val="7"/>
  </w:num>
  <w:num w:numId="3" w16cid:durableId="169882029">
    <w:abstractNumId w:val="17"/>
  </w:num>
  <w:num w:numId="4" w16cid:durableId="1519006070">
    <w:abstractNumId w:val="19"/>
  </w:num>
  <w:num w:numId="5" w16cid:durableId="560749770">
    <w:abstractNumId w:val="9"/>
  </w:num>
  <w:num w:numId="6" w16cid:durableId="820124601">
    <w:abstractNumId w:val="12"/>
  </w:num>
  <w:num w:numId="7" w16cid:durableId="305084845">
    <w:abstractNumId w:val="15"/>
  </w:num>
  <w:num w:numId="8" w16cid:durableId="1243756340">
    <w:abstractNumId w:val="22"/>
  </w:num>
  <w:num w:numId="9" w16cid:durableId="517426943">
    <w:abstractNumId w:val="10"/>
  </w:num>
  <w:num w:numId="10" w16cid:durableId="1650934788">
    <w:abstractNumId w:val="16"/>
  </w:num>
  <w:num w:numId="11" w16cid:durableId="1886986249">
    <w:abstractNumId w:val="2"/>
  </w:num>
  <w:num w:numId="12" w16cid:durableId="1395927609">
    <w:abstractNumId w:val="23"/>
  </w:num>
  <w:num w:numId="13" w16cid:durableId="1563708988">
    <w:abstractNumId w:val="14"/>
  </w:num>
  <w:num w:numId="14" w16cid:durableId="1903711607">
    <w:abstractNumId w:val="5"/>
  </w:num>
  <w:num w:numId="15" w16cid:durableId="2134444512">
    <w:abstractNumId w:val="24"/>
  </w:num>
  <w:num w:numId="16" w16cid:durableId="74405546">
    <w:abstractNumId w:val="27"/>
  </w:num>
  <w:num w:numId="17" w16cid:durableId="306059179">
    <w:abstractNumId w:val="8"/>
  </w:num>
  <w:num w:numId="18" w16cid:durableId="1010567401">
    <w:abstractNumId w:val="18"/>
  </w:num>
  <w:num w:numId="19" w16cid:durableId="1972058052">
    <w:abstractNumId w:val="25"/>
  </w:num>
  <w:num w:numId="20" w16cid:durableId="881556514">
    <w:abstractNumId w:val="13"/>
  </w:num>
  <w:num w:numId="21" w16cid:durableId="1269198614">
    <w:abstractNumId w:val="3"/>
  </w:num>
  <w:num w:numId="22" w16cid:durableId="1347169508">
    <w:abstractNumId w:val="21"/>
  </w:num>
  <w:num w:numId="23" w16cid:durableId="70930277">
    <w:abstractNumId w:val="11"/>
  </w:num>
  <w:num w:numId="24" w16cid:durableId="1379667671">
    <w:abstractNumId w:val="4"/>
  </w:num>
  <w:num w:numId="25" w16cid:durableId="1172984615">
    <w:abstractNumId w:val="26"/>
  </w:num>
  <w:num w:numId="26" w16cid:durableId="1751923080">
    <w:abstractNumId w:val="6"/>
  </w:num>
  <w:num w:numId="27" w16cid:durableId="1800760889">
    <w:abstractNumId w:val="1"/>
  </w:num>
  <w:num w:numId="28" w16cid:durableId="52876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D8"/>
    <w:rsid w:val="00021798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5512B"/>
    <w:rsid w:val="00157ED8"/>
    <w:rsid w:val="00166E62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028D"/>
    <w:rsid w:val="00274DDA"/>
    <w:rsid w:val="0028182B"/>
    <w:rsid w:val="0029531E"/>
    <w:rsid w:val="002A3F12"/>
    <w:rsid w:val="002A67E8"/>
    <w:rsid w:val="002B52FA"/>
    <w:rsid w:val="002E7157"/>
    <w:rsid w:val="00314AB7"/>
    <w:rsid w:val="00321066"/>
    <w:rsid w:val="003670A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652FA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C5197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434BE"/>
    <w:rsid w:val="00864127"/>
    <w:rsid w:val="008A351F"/>
    <w:rsid w:val="008B4AB9"/>
    <w:rsid w:val="008B6475"/>
    <w:rsid w:val="008C5930"/>
    <w:rsid w:val="008D4FBE"/>
    <w:rsid w:val="008D6306"/>
    <w:rsid w:val="008D7866"/>
    <w:rsid w:val="008E20B6"/>
    <w:rsid w:val="008F5554"/>
    <w:rsid w:val="00917DE5"/>
    <w:rsid w:val="00933183"/>
    <w:rsid w:val="009520F2"/>
    <w:rsid w:val="0095543B"/>
    <w:rsid w:val="0096476E"/>
    <w:rsid w:val="00966FD6"/>
    <w:rsid w:val="00971536"/>
    <w:rsid w:val="00981289"/>
    <w:rsid w:val="009B1A4A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CE69F7"/>
    <w:rsid w:val="00D14B48"/>
    <w:rsid w:val="00D378D6"/>
    <w:rsid w:val="00D93E61"/>
    <w:rsid w:val="00D95E16"/>
    <w:rsid w:val="00DA5426"/>
    <w:rsid w:val="00DA5514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702DF"/>
    <w:rsid w:val="00E83411"/>
    <w:rsid w:val="00EC2A7A"/>
    <w:rsid w:val="00F233A3"/>
    <w:rsid w:val="00F341ED"/>
    <w:rsid w:val="00F36152"/>
    <w:rsid w:val="00F4086A"/>
    <w:rsid w:val="00F458C9"/>
    <w:rsid w:val="00F4689D"/>
    <w:rsid w:val="00F8339B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A2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rubrik2">
    <w:name w:val="rubrik 2"/>
    <w:basedOn w:val="Rubrik"/>
    <w:rsid w:val="003670A6"/>
    <w:pPr>
      <w:spacing w:after="240" w:line="204" w:lineRule="auto"/>
    </w:pPr>
    <w:rPr>
      <w:sz w:val="72"/>
    </w:rPr>
  </w:style>
  <w:style w:type="paragraph" w:customStyle="1" w:styleId="kryssruta">
    <w:name w:val="kryssruta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Stortext">
    <w:name w:val="Stor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Sidhuvud">
    <w:name w:val="header"/>
    <w:basedOn w:val="Normal"/>
    <w:link w:val="Sidhuvud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7EB5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7EB5"/>
    <w:rPr>
      <w:sz w:val="22"/>
    </w:rPr>
  </w:style>
  <w:style w:type="character" w:styleId="Platshllartext">
    <w:name w:val="Placeholder Text"/>
    <w:basedOn w:val="Standardstycketeckensnitt"/>
    <w:semiHidden/>
    <w:rsid w:val="00537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ver\AppData\Roaming\Microsoft\Templates\Checklista%20f&#246;r%20cykelpend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BE9F7268BD4ECBBCE51AD214099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3248B-7A8E-458F-BD81-C729C4971A6B}"/>
      </w:docPartPr>
      <w:docPartBody>
        <w:p w:rsidR="00EB092B" w:rsidRDefault="00BA0137" w:rsidP="00BA0137">
          <w:pPr>
            <w:pStyle w:val="20BE9F7268BD4ECBBCE51AD2140997F2"/>
          </w:pPr>
          <w:r w:rsidRPr="001C462E">
            <w:rPr>
              <w:lang w:bidi="sv-SE"/>
            </w:rPr>
            <w:t>Håll reda på reglerna för cykling på vägarna. Om du inte kan dem, lär dig dem snabbt!</w:t>
          </w:r>
        </w:p>
      </w:docPartBody>
    </w:docPart>
    <w:docPart>
      <w:docPartPr>
        <w:name w:val="97D7D344D0BB4DF1A4C345B2451FB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FB6E4-CD36-4806-8248-07CCE03D4599}"/>
      </w:docPartPr>
      <w:docPartBody>
        <w:p w:rsidR="00EB092B" w:rsidRDefault="00BA0137" w:rsidP="00BA0137">
          <w:pPr>
            <w:pStyle w:val="97D7D344D0BB4DF1A4C345B2451FBEB7"/>
          </w:pPr>
          <w:r w:rsidRPr="001C462E">
            <w:rPr>
              <w:lang w:bidi="sv-SE"/>
            </w:rPr>
            <w:t>Uppskatta din träningsnivå. 2 mils cykling till jobbet har stor påverkan på din dag om du är otränad. Överväg kortare turer för att bygga upp din kondition.</w:t>
          </w:r>
        </w:p>
      </w:docPartBody>
    </w:docPart>
    <w:docPart>
      <w:docPartPr>
        <w:name w:val="4DD20227B9C5437EB22CBB47708AE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847D9-41F6-4975-B6D0-0FAB8EF4ED10}"/>
      </w:docPartPr>
      <w:docPartBody>
        <w:p w:rsidR="00EB092B" w:rsidRDefault="00BA0137" w:rsidP="00BA0137">
          <w:pPr>
            <w:pStyle w:val="4DD20227B9C5437EB22CBB47708AEFBD"/>
          </w:pPr>
          <w:r w:rsidRPr="001C462E">
            <w:rPr>
              <w:lang w:bidi="sv-SE"/>
            </w:rPr>
            <w:t>Lär dig hur du lagar en punktering och utför mindre cykelreparationer.</w:t>
          </w:r>
        </w:p>
      </w:docPartBody>
    </w:docPart>
    <w:docPart>
      <w:docPartPr>
        <w:name w:val="6B46BCEC09AA41B290A22634C90EC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E9C20-FC2F-4456-9039-EE315DBA5EC4}"/>
      </w:docPartPr>
      <w:docPartBody>
        <w:p w:rsidR="00EB092B" w:rsidRDefault="00BA0137" w:rsidP="00BA0137">
          <w:pPr>
            <w:pStyle w:val="6B46BCEC09AA41B290A22634C90ECAB3"/>
          </w:pPr>
          <w:r w:rsidRPr="00537EB5">
            <w:rPr>
              <w:lang w:bidi="sv-SE"/>
            </w:rPr>
            <w:t>Låt en fackman utföra en säkerhetskontroll och gå igenom cykeln.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37"/>
    <w:rsid w:val="00BA0137"/>
    <w:rsid w:val="00E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sv-SE" w:eastAsia="en-US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sv-SE" w:eastAsia="en-US"/>
    </w:rPr>
  </w:style>
  <w:style w:type="paragraph" w:customStyle="1" w:styleId="20BE9F7268BD4ECBBCE51AD2140997F2">
    <w:name w:val="20BE9F7268BD4ECBBCE51AD2140997F2"/>
    <w:rsid w:val="00BA0137"/>
  </w:style>
  <w:style w:type="paragraph" w:customStyle="1" w:styleId="97D7D344D0BB4DF1A4C345B2451FBEB7">
    <w:name w:val="97D7D344D0BB4DF1A4C345B2451FBEB7"/>
    <w:rsid w:val="00BA0137"/>
  </w:style>
  <w:style w:type="paragraph" w:customStyle="1" w:styleId="4DD20227B9C5437EB22CBB47708AEFBD">
    <w:name w:val="4DD20227B9C5437EB22CBB47708AEFBD"/>
    <w:rsid w:val="00BA0137"/>
  </w:style>
  <w:style w:type="paragraph" w:customStyle="1" w:styleId="6B46BCEC09AA41B290A22634C90ECAB3">
    <w:name w:val="6B46BCEC09AA41B290A22634C90ECAB3"/>
    <w:rsid w:val="00BA0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7E72-FF8D-44B1-92B0-AC18492FDABA}">
  <ds:schemaRefs>
    <ds:schemaRef ds:uri="http://www.w3.org/XML/1998/namespace"/>
    <ds:schemaRef ds:uri="http://purl.org/dc/elements/1.1/"/>
    <ds:schemaRef ds:uri="71af3243-3dd4-4a8d-8c0d-dd76da1f02a5"/>
    <ds:schemaRef ds:uri="http://schemas.microsoft.com/office/2006/metadata/properties"/>
    <ds:schemaRef ds:uri="16c05727-aa75-4e4a-9b5f-8a80a116589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cykelpendling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2023-03-27T18:34:00Z</dcterms:created>
  <dcterms:modified xsi:type="dcterms:W3CDTF">2023-03-27T18:34:00Z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